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686"/>
        <w:gridCol w:w="1984"/>
        <w:gridCol w:w="2126"/>
        <w:gridCol w:w="1534"/>
        <w:gridCol w:w="1620"/>
        <w:gridCol w:w="2830"/>
      </w:tblGrid>
      <w:tr w:rsidR="00C737B1" w:rsidRPr="003D6786" w14:paraId="573CD423" w14:textId="33ED88C7" w:rsidTr="00C737B1">
        <w:trPr>
          <w:trHeight w:val="733"/>
        </w:trPr>
        <w:tc>
          <w:tcPr>
            <w:tcW w:w="1701" w:type="dxa"/>
            <w:vAlign w:val="center"/>
          </w:tcPr>
          <w:p w14:paraId="77F1B89A" w14:textId="5EA2D388" w:rsidR="003D6786" w:rsidRPr="003D6786" w:rsidRDefault="003D6786" w:rsidP="003D6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86">
              <w:rPr>
                <w:rFonts w:ascii="Arial" w:hAnsi="Arial" w:cs="Arial"/>
                <w:b/>
                <w:bCs/>
              </w:rPr>
              <w:t>TENDER REFERENCE</w:t>
            </w:r>
          </w:p>
        </w:tc>
        <w:tc>
          <w:tcPr>
            <w:tcW w:w="3686" w:type="dxa"/>
            <w:vAlign w:val="center"/>
          </w:tcPr>
          <w:p w14:paraId="0F43DBAB" w14:textId="6DD8601D" w:rsidR="003D6786" w:rsidRPr="003D6786" w:rsidRDefault="003D6786" w:rsidP="003D6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86">
              <w:rPr>
                <w:rFonts w:ascii="Arial" w:hAnsi="Arial" w:cs="Arial"/>
                <w:b/>
                <w:bCs/>
              </w:rPr>
              <w:t>PROJECT</w:t>
            </w:r>
          </w:p>
        </w:tc>
        <w:tc>
          <w:tcPr>
            <w:tcW w:w="1984" w:type="dxa"/>
            <w:vAlign w:val="center"/>
          </w:tcPr>
          <w:p w14:paraId="394EDC01" w14:textId="560AF82E" w:rsidR="003D6786" w:rsidRPr="003D6786" w:rsidRDefault="003D6786" w:rsidP="003D6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86">
              <w:rPr>
                <w:rFonts w:ascii="Arial" w:hAnsi="Arial" w:cs="Arial"/>
                <w:b/>
                <w:bCs/>
              </w:rPr>
              <w:t>CLIENT</w:t>
            </w:r>
          </w:p>
        </w:tc>
        <w:tc>
          <w:tcPr>
            <w:tcW w:w="2126" w:type="dxa"/>
            <w:vAlign w:val="center"/>
          </w:tcPr>
          <w:p w14:paraId="215AE4A3" w14:textId="027638B2" w:rsidR="003D6786" w:rsidRPr="003D6786" w:rsidRDefault="003D6786" w:rsidP="003D6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86">
              <w:rPr>
                <w:rFonts w:ascii="Arial" w:hAnsi="Arial" w:cs="Arial"/>
                <w:b/>
                <w:bCs/>
              </w:rPr>
              <w:t>CONSULTANT</w:t>
            </w:r>
          </w:p>
        </w:tc>
        <w:tc>
          <w:tcPr>
            <w:tcW w:w="1534" w:type="dxa"/>
            <w:vAlign w:val="center"/>
          </w:tcPr>
          <w:p w14:paraId="370205A0" w14:textId="4304E0DB" w:rsidR="003D6786" w:rsidRPr="003D6786" w:rsidRDefault="003D6786" w:rsidP="003D6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86">
              <w:rPr>
                <w:rFonts w:ascii="Arial" w:hAnsi="Arial" w:cs="Arial"/>
                <w:b/>
                <w:bCs/>
              </w:rPr>
              <w:t>DATE OF COLLECTION</w:t>
            </w:r>
          </w:p>
        </w:tc>
        <w:tc>
          <w:tcPr>
            <w:tcW w:w="1620" w:type="dxa"/>
            <w:vAlign w:val="center"/>
          </w:tcPr>
          <w:p w14:paraId="639E9EBE" w14:textId="0FCF775D" w:rsidR="003D6786" w:rsidRPr="003D6786" w:rsidRDefault="003D6786" w:rsidP="003D6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86">
              <w:rPr>
                <w:rFonts w:ascii="Arial" w:hAnsi="Arial" w:cs="Arial"/>
                <w:b/>
                <w:bCs/>
              </w:rPr>
              <w:t>DATE OF SUBMISSSION</w:t>
            </w:r>
          </w:p>
        </w:tc>
        <w:tc>
          <w:tcPr>
            <w:tcW w:w="2830" w:type="dxa"/>
            <w:vAlign w:val="center"/>
          </w:tcPr>
          <w:p w14:paraId="3AA4FACF" w14:textId="6F6CAA73" w:rsidR="003D6786" w:rsidRPr="003D6786" w:rsidRDefault="003D6786" w:rsidP="003D6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786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C737B1" w:rsidRPr="003D6786" w14:paraId="4CC72A5C" w14:textId="663699BC" w:rsidTr="00C737B1">
        <w:trPr>
          <w:trHeight w:val="816"/>
        </w:trPr>
        <w:tc>
          <w:tcPr>
            <w:tcW w:w="1701" w:type="dxa"/>
          </w:tcPr>
          <w:p w14:paraId="53A318E2" w14:textId="77777777" w:rsidR="003D6786" w:rsidRPr="003D6786" w:rsidRDefault="003D6786" w:rsidP="003D6786">
            <w:pPr>
              <w:rPr>
                <w:rFonts w:ascii="Arial" w:hAnsi="Arial" w:cs="Arial"/>
              </w:rPr>
            </w:pPr>
            <w:permStart w:id="2032556377" w:edGrp="everyone" w:colFirst="0" w:colLast="0"/>
            <w:permStart w:id="66913256" w:edGrp="everyone" w:colFirst="1" w:colLast="1"/>
            <w:permStart w:id="82325466" w:edGrp="everyone" w:colFirst="2" w:colLast="2"/>
            <w:permStart w:id="2067888612" w:edGrp="everyone" w:colFirst="3" w:colLast="3"/>
            <w:permStart w:id="223164726" w:edGrp="everyone" w:colFirst="4" w:colLast="4"/>
            <w:permStart w:id="1358757982" w:edGrp="everyone" w:colFirst="5" w:colLast="5"/>
            <w:permStart w:id="383727059" w:edGrp="everyone" w:colFirst="6" w:colLast="6"/>
          </w:p>
        </w:tc>
        <w:tc>
          <w:tcPr>
            <w:tcW w:w="3686" w:type="dxa"/>
          </w:tcPr>
          <w:p w14:paraId="32FE6B99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57289B9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1A606F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CF2878B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F46DE34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57B4A686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</w:tr>
      <w:tr w:rsidR="00C737B1" w:rsidRPr="003D6786" w14:paraId="3D86CE21" w14:textId="77777777" w:rsidTr="00C737B1">
        <w:trPr>
          <w:trHeight w:val="816"/>
        </w:trPr>
        <w:tc>
          <w:tcPr>
            <w:tcW w:w="1701" w:type="dxa"/>
          </w:tcPr>
          <w:p w14:paraId="716B4EC4" w14:textId="77777777" w:rsidR="00C737B1" w:rsidRPr="003D6786" w:rsidRDefault="00C737B1" w:rsidP="003D6786">
            <w:pPr>
              <w:rPr>
                <w:rFonts w:ascii="Arial" w:hAnsi="Arial" w:cs="Arial"/>
              </w:rPr>
            </w:pPr>
            <w:permStart w:id="1587685780" w:edGrp="everyone" w:colFirst="0" w:colLast="0"/>
            <w:permStart w:id="1183068524" w:edGrp="everyone" w:colFirst="1" w:colLast="1"/>
            <w:permStart w:id="673476122" w:edGrp="everyone" w:colFirst="2" w:colLast="2"/>
            <w:permStart w:id="1865953532" w:edGrp="everyone" w:colFirst="3" w:colLast="3"/>
            <w:permStart w:id="1578827984" w:edGrp="everyone" w:colFirst="4" w:colLast="4"/>
            <w:permStart w:id="1027606646" w:edGrp="everyone" w:colFirst="5" w:colLast="5"/>
            <w:permStart w:id="512099084" w:edGrp="everyone" w:colFirst="6" w:colLast="6"/>
            <w:permEnd w:id="2032556377"/>
            <w:permEnd w:id="66913256"/>
            <w:permEnd w:id="82325466"/>
            <w:permEnd w:id="2067888612"/>
            <w:permEnd w:id="223164726"/>
            <w:permEnd w:id="1358757982"/>
            <w:permEnd w:id="383727059"/>
          </w:p>
        </w:tc>
        <w:tc>
          <w:tcPr>
            <w:tcW w:w="3686" w:type="dxa"/>
          </w:tcPr>
          <w:p w14:paraId="3CB99D81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7DC31B5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6BD069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42715F2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81E1E5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3C3E721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</w:tr>
      <w:tr w:rsidR="00C737B1" w:rsidRPr="003D6786" w14:paraId="337BC15E" w14:textId="77777777" w:rsidTr="00C737B1">
        <w:trPr>
          <w:trHeight w:val="816"/>
        </w:trPr>
        <w:tc>
          <w:tcPr>
            <w:tcW w:w="1701" w:type="dxa"/>
          </w:tcPr>
          <w:p w14:paraId="050C3608" w14:textId="77777777" w:rsidR="00C737B1" w:rsidRPr="003D6786" w:rsidRDefault="00C737B1" w:rsidP="003D6786">
            <w:pPr>
              <w:rPr>
                <w:rFonts w:ascii="Arial" w:hAnsi="Arial" w:cs="Arial"/>
              </w:rPr>
            </w:pPr>
            <w:permStart w:id="114435501" w:edGrp="everyone" w:colFirst="0" w:colLast="0"/>
            <w:permStart w:id="2058311411" w:edGrp="everyone" w:colFirst="1" w:colLast="1"/>
            <w:permStart w:id="1206020948" w:edGrp="everyone" w:colFirst="2" w:colLast="2"/>
            <w:permStart w:id="1817208924" w:edGrp="everyone" w:colFirst="3" w:colLast="3"/>
            <w:permStart w:id="546311492" w:edGrp="everyone" w:colFirst="4" w:colLast="4"/>
            <w:permStart w:id="2041215123" w:edGrp="everyone" w:colFirst="5" w:colLast="5"/>
            <w:permStart w:id="1099054912" w:edGrp="everyone" w:colFirst="6" w:colLast="6"/>
            <w:permEnd w:id="1587685780"/>
            <w:permEnd w:id="1183068524"/>
            <w:permEnd w:id="673476122"/>
            <w:permEnd w:id="1865953532"/>
            <w:permEnd w:id="1578827984"/>
            <w:permEnd w:id="1027606646"/>
            <w:permEnd w:id="512099084"/>
          </w:p>
        </w:tc>
        <w:tc>
          <w:tcPr>
            <w:tcW w:w="3686" w:type="dxa"/>
          </w:tcPr>
          <w:p w14:paraId="40819577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64FD7C9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1626E5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CDECFBE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AD4A0D7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0A2B201D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</w:tr>
      <w:tr w:rsidR="00C737B1" w:rsidRPr="003D6786" w14:paraId="6DD41F66" w14:textId="77777777" w:rsidTr="00C737B1">
        <w:trPr>
          <w:trHeight w:val="816"/>
        </w:trPr>
        <w:tc>
          <w:tcPr>
            <w:tcW w:w="1701" w:type="dxa"/>
          </w:tcPr>
          <w:p w14:paraId="2FD31EC9" w14:textId="77777777" w:rsidR="00C737B1" w:rsidRPr="003D6786" w:rsidRDefault="00C737B1" w:rsidP="003D6786">
            <w:pPr>
              <w:rPr>
                <w:rFonts w:ascii="Arial" w:hAnsi="Arial" w:cs="Arial"/>
              </w:rPr>
            </w:pPr>
            <w:permStart w:id="2134593864" w:edGrp="everyone" w:colFirst="0" w:colLast="0"/>
            <w:permStart w:id="543054884" w:edGrp="everyone" w:colFirst="1" w:colLast="1"/>
            <w:permStart w:id="1888186675" w:edGrp="everyone" w:colFirst="2" w:colLast="2"/>
            <w:permStart w:id="1057710921" w:edGrp="everyone" w:colFirst="3" w:colLast="3"/>
            <w:permStart w:id="48517235" w:edGrp="everyone" w:colFirst="4" w:colLast="4"/>
            <w:permStart w:id="2038702071" w:edGrp="everyone" w:colFirst="5" w:colLast="5"/>
            <w:permStart w:id="1909989056" w:edGrp="everyone" w:colFirst="6" w:colLast="6"/>
            <w:permEnd w:id="114435501"/>
            <w:permEnd w:id="2058311411"/>
            <w:permEnd w:id="1206020948"/>
            <w:permEnd w:id="1817208924"/>
            <w:permEnd w:id="546311492"/>
            <w:permEnd w:id="2041215123"/>
            <w:permEnd w:id="1099054912"/>
          </w:p>
        </w:tc>
        <w:tc>
          <w:tcPr>
            <w:tcW w:w="3686" w:type="dxa"/>
          </w:tcPr>
          <w:p w14:paraId="5150C95A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34974B6" w14:textId="0046030B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0F3CFD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7A38BB3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335169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33C6D487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</w:tr>
      <w:tr w:rsidR="00C737B1" w:rsidRPr="003D6786" w14:paraId="0067A82F" w14:textId="77777777" w:rsidTr="00C737B1">
        <w:trPr>
          <w:trHeight w:val="816"/>
        </w:trPr>
        <w:tc>
          <w:tcPr>
            <w:tcW w:w="1701" w:type="dxa"/>
          </w:tcPr>
          <w:p w14:paraId="1F80C48C" w14:textId="77777777" w:rsidR="00C737B1" w:rsidRPr="003D6786" w:rsidRDefault="00C737B1" w:rsidP="003D6786">
            <w:pPr>
              <w:rPr>
                <w:rFonts w:ascii="Arial" w:hAnsi="Arial" w:cs="Arial"/>
              </w:rPr>
            </w:pPr>
            <w:permStart w:id="1769550746" w:edGrp="everyone" w:colFirst="0" w:colLast="0"/>
            <w:permStart w:id="309142430" w:edGrp="everyone" w:colFirst="1" w:colLast="1"/>
            <w:permStart w:id="1412239459" w:edGrp="everyone" w:colFirst="2" w:colLast="2"/>
            <w:permStart w:id="593887819" w:edGrp="everyone" w:colFirst="3" w:colLast="3"/>
            <w:permStart w:id="674053955" w:edGrp="everyone" w:colFirst="4" w:colLast="4"/>
            <w:permStart w:id="827878975" w:edGrp="everyone" w:colFirst="5" w:colLast="5"/>
            <w:permStart w:id="1935485073" w:edGrp="everyone" w:colFirst="6" w:colLast="6"/>
            <w:permEnd w:id="2134593864"/>
            <w:permEnd w:id="543054884"/>
            <w:permEnd w:id="1888186675"/>
            <w:permEnd w:id="1057710921"/>
            <w:permEnd w:id="48517235"/>
            <w:permEnd w:id="2038702071"/>
            <w:permEnd w:id="1909989056"/>
          </w:p>
        </w:tc>
        <w:tc>
          <w:tcPr>
            <w:tcW w:w="3686" w:type="dxa"/>
          </w:tcPr>
          <w:p w14:paraId="2A00F00C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105D740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1F7263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9742C63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D7B0E7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55AA46B6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</w:tr>
      <w:tr w:rsidR="00C737B1" w:rsidRPr="003D6786" w14:paraId="01C1B510" w14:textId="77777777" w:rsidTr="00C737B1">
        <w:trPr>
          <w:trHeight w:val="816"/>
        </w:trPr>
        <w:tc>
          <w:tcPr>
            <w:tcW w:w="1701" w:type="dxa"/>
          </w:tcPr>
          <w:p w14:paraId="6FE708AE" w14:textId="77777777" w:rsidR="00C737B1" w:rsidRPr="003D6786" w:rsidRDefault="00C737B1" w:rsidP="003D6786">
            <w:pPr>
              <w:rPr>
                <w:rFonts w:ascii="Arial" w:hAnsi="Arial" w:cs="Arial"/>
              </w:rPr>
            </w:pPr>
            <w:permStart w:id="121706437" w:edGrp="everyone" w:colFirst="0" w:colLast="0"/>
            <w:permStart w:id="772604952" w:edGrp="everyone" w:colFirst="1" w:colLast="1"/>
            <w:permStart w:id="1517704870" w:edGrp="everyone" w:colFirst="2" w:colLast="2"/>
            <w:permStart w:id="1277963121" w:edGrp="everyone" w:colFirst="3" w:colLast="3"/>
            <w:permStart w:id="1410336433" w:edGrp="everyone" w:colFirst="4" w:colLast="4"/>
            <w:permStart w:id="1748905198" w:edGrp="everyone" w:colFirst="5" w:colLast="5"/>
            <w:permStart w:id="1328181047" w:edGrp="everyone" w:colFirst="6" w:colLast="6"/>
            <w:permEnd w:id="1769550746"/>
            <w:permEnd w:id="309142430"/>
            <w:permEnd w:id="1412239459"/>
            <w:permEnd w:id="593887819"/>
            <w:permEnd w:id="674053955"/>
            <w:permEnd w:id="827878975"/>
            <w:permEnd w:id="1935485073"/>
          </w:p>
        </w:tc>
        <w:tc>
          <w:tcPr>
            <w:tcW w:w="3686" w:type="dxa"/>
          </w:tcPr>
          <w:p w14:paraId="0D44E038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65A7220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D90EC9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0193B12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2FBD35D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1E88EF8" w14:textId="77777777" w:rsidR="00C737B1" w:rsidRPr="003D6786" w:rsidRDefault="00C737B1" w:rsidP="003D6786">
            <w:pPr>
              <w:rPr>
                <w:rFonts w:ascii="Arial" w:hAnsi="Arial" w:cs="Arial"/>
              </w:rPr>
            </w:pPr>
          </w:p>
        </w:tc>
      </w:tr>
      <w:tr w:rsidR="00C737B1" w:rsidRPr="003D6786" w14:paraId="4C6534F7" w14:textId="48654BBB" w:rsidTr="00C737B1">
        <w:trPr>
          <w:trHeight w:val="816"/>
        </w:trPr>
        <w:tc>
          <w:tcPr>
            <w:tcW w:w="1701" w:type="dxa"/>
          </w:tcPr>
          <w:p w14:paraId="0FB0F17A" w14:textId="77777777" w:rsidR="003D6786" w:rsidRPr="003D6786" w:rsidRDefault="003D6786" w:rsidP="003D6786">
            <w:pPr>
              <w:rPr>
                <w:rFonts w:ascii="Arial" w:hAnsi="Arial" w:cs="Arial"/>
              </w:rPr>
            </w:pPr>
            <w:permStart w:id="1122718736" w:edGrp="everyone" w:colFirst="0" w:colLast="0"/>
            <w:permStart w:id="489123327" w:edGrp="everyone" w:colFirst="1" w:colLast="1"/>
            <w:permStart w:id="272965433" w:edGrp="everyone" w:colFirst="2" w:colLast="2"/>
            <w:permStart w:id="1840073074" w:edGrp="everyone" w:colFirst="3" w:colLast="3"/>
            <w:permStart w:id="171590179" w:edGrp="everyone" w:colFirst="4" w:colLast="4"/>
            <w:permStart w:id="423720087" w:edGrp="everyone" w:colFirst="5" w:colLast="5"/>
            <w:permStart w:id="1288600926" w:edGrp="everyone" w:colFirst="6" w:colLast="6"/>
            <w:permEnd w:id="121706437"/>
            <w:permEnd w:id="772604952"/>
            <w:permEnd w:id="1517704870"/>
            <w:permEnd w:id="1277963121"/>
            <w:permEnd w:id="1410336433"/>
            <w:permEnd w:id="1748905198"/>
            <w:permEnd w:id="1328181047"/>
          </w:p>
        </w:tc>
        <w:tc>
          <w:tcPr>
            <w:tcW w:w="3686" w:type="dxa"/>
          </w:tcPr>
          <w:p w14:paraId="122C97EF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CD71A8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8E1EF7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646908B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C2401C8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11711BC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</w:tr>
      <w:tr w:rsidR="00C737B1" w:rsidRPr="003D6786" w14:paraId="55DD9336" w14:textId="1D103A1B" w:rsidTr="00C737B1">
        <w:trPr>
          <w:trHeight w:val="816"/>
        </w:trPr>
        <w:tc>
          <w:tcPr>
            <w:tcW w:w="1701" w:type="dxa"/>
          </w:tcPr>
          <w:p w14:paraId="61ADC35E" w14:textId="77777777" w:rsidR="003D6786" w:rsidRPr="003D6786" w:rsidRDefault="003D6786" w:rsidP="003D6786">
            <w:pPr>
              <w:rPr>
                <w:rFonts w:ascii="Arial" w:hAnsi="Arial" w:cs="Arial"/>
              </w:rPr>
            </w:pPr>
            <w:permStart w:id="970276735" w:edGrp="everyone" w:colFirst="0" w:colLast="0"/>
            <w:permStart w:id="1097490763" w:edGrp="everyone" w:colFirst="1" w:colLast="1"/>
            <w:permStart w:id="1689996448" w:edGrp="everyone" w:colFirst="2" w:colLast="2"/>
            <w:permStart w:id="1565406880" w:edGrp="everyone" w:colFirst="3" w:colLast="3"/>
            <w:permStart w:id="917260253" w:edGrp="everyone" w:colFirst="4" w:colLast="4"/>
            <w:permStart w:id="49097950" w:edGrp="everyone" w:colFirst="5" w:colLast="5"/>
            <w:permStart w:id="899377496" w:edGrp="everyone" w:colFirst="6" w:colLast="6"/>
            <w:permEnd w:id="1122718736"/>
            <w:permEnd w:id="489123327"/>
            <w:permEnd w:id="272965433"/>
            <w:permEnd w:id="1840073074"/>
            <w:permEnd w:id="171590179"/>
            <w:permEnd w:id="423720087"/>
            <w:permEnd w:id="1288600926"/>
          </w:p>
        </w:tc>
        <w:tc>
          <w:tcPr>
            <w:tcW w:w="3686" w:type="dxa"/>
          </w:tcPr>
          <w:p w14:paraId="622CCC9B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BB23FE1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499852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26545C1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231A6EC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291EB5D" w14:textId="77777777" w:rsidR="003D6786" w:rsidRPr="003D6786" w:rsidRDefault="003D6786" w:rsidP="003D6786">
            <w:pPr>
              <w:rPr>
                <w:rFonts w:ascii="Arial" w:hAnsi="Arial" w:cs="Arial"/>
              </w:rPr>
            </w:pPr>
          </w:p>
        </w:tc>
      </w:tr>
      <w:tr w:rsidR="00093472" w:rsidRPr="003D6786" w14:paraId="2399B78E" w14:textId="77777777" w:rsidTr="00C737B1">
        <w:trPr>
          <w:trHeight w:val="816"/>
        </w:trPr>
        <w:tc>
          <w:tcPr>
            <w:tcW w:w="1701" w:type="dxa"/>
          </w:tcPr>
          <w:p w14:paraId="429901BF" w14:textId="77777777" w:rsidR="00093472" w:rsidRPr="003D6786" w:rsidRDefault="00093472" w:rsidP="003D6786">
            <w:pPr>
              <w:rPr>
                <w:rFonts w:ascii="Arial" w:hAnsi="Arial" w:cs="Arial"/>
              </w:rPr>
            </w:pPr>
            <w:permStart w:id="475159665" w:edGrp="everyone" w:colFirst="0" w:colLast="0"/>
            <w:permStart w:id="1463228896" w:edGrp="everyone" w:colFirst="1" w:colLast="1"/>
            <w:permStart w:id="1858350779" w:edGrp="everyone" w:colFirst="2" w:colLast="2"/>
            <w:permStart w:id="1155666496" w:edGrp="everyone" w:colFirst="3" w:colLast="3"/>
            <w:permStart w:id="1231710019" w:edGrp="everyone" w:colFirst="4" w:colLast="4"/>
            <w:permStart w:id="937964318" w:edGrp="everyone" w:colFirst="5" w:colLast="5"/>
            <w:permStart w:id="502886815" w:edGrp="everyone" w:colFirst="6" w:colLast="6"/>
            <w:permStart w:id="340852905" w:edGrp="everyone" w:colFirst="7" w:colLast="7"/>
            <w:permStart w:id="1992759827" w:edGrp="everyone"/>
            <w:permEnd w:id="970276735"/>
            <w:permEnd w:id="1097490763"/>
            <w:permEnd w:id="1689996448"/>
            <w:permEnd w:id="1565406880"/>
            <w:permEnd w:id="917260253"/>
            <w:permEnd w:id="49097950"/>
            <w:permEnd w:id="899377496"/>
          </w:p>
        </w:tc>
        <w:tc>
          <w:tcPr>
            <w:tcW w:w="3686" w:type="dxa"/>
          </w:tcPr>
          <w:p w14:paraId="02E4C1A0" w14:textId="77777777" w:rsidR="00093472" w:rsidRPr="003D6786" w:rsidRDefault="00093472" w:rsidP="003D678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CE4C44F" w14:textId="77777777" w:rsidR="00093472" w:rsidRPr="003D6786" w:rsidRDefault="00093472" w:rsidP="003D678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4BD27C" w14:textId="77777777" w:rsidR="00093472" w:rsidRPr="003D6786" w:rsidRDefault="00093472" w:rsidP="003D678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AD6A9F9" w14:textId="77777777" w:rsidR="00093472" w:rsidRPr="003D6786" w:rsidRDefault="00093472" w:rsidP="003D678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843A7DF" w14:textId="77777777" w:rsidR="00093472" w:rsidRPr="003D6786" w:rsidRDefault="00093472" w:rsidP="003D678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68BFDEF" w14:textId="77777777" w:rsidR="00093472" w:rsidRPr="003D6786" w:rsidRDefault="00093472" w:rsidP="003D6786">
            <w:pPr>
              <w:rPr>
                <w:rFonts w:ascii="Arial" w:hAnsi="Arial" w:cs="Arial"/>
              </w:rPr>
            </w:pPr>
          </w:p>
        </w:tc>
      </w:tr>
      <w:permEnd w:id="475159665"/>
      <w:permEnd w:id="1463228896"/>
      <w:permEnd w:id="1858350779"/>
      <w:permEnd w:id="1155666496"/>
      <w:permEnd w:id="1231710019"/>
      <w:permEnd w:id="937964318"/>
      <w:permEnd w:id="502886815"/>
      <w:permEnd w:id="340852905"/>
      <w:permEnd w:id="1992759827"/>
    </w:tbl>
    <w:p w14:paraId="751B0614" w14:textId="28C52A79" w:rsidR="003D6786" w:rsidRPr="00C737B1" w:rsidRDefault="003D6786" w:rsidP="003D6786">
      <w:pPr>
        <w:rPr>
          <w:sz w:val="2"/>
          <w:szCs w:val="2"/>
          <w:vertAlign w:val="superscript"/>
        </w:rPr>
      </w:pPr>
    </w:p>
    <w:sectPr w:rsidR="003D6786" w:rsidRPr="00C737B1" w:rsidSect="00542117">
      <w:headerReference w:type="default" r:id="rId8"/>
      <w:footerReference w:type="default" r:id="rId9"/>
      <w:pgSz w:w="16840" w:h="11907" w:orient="landscape" w:code="9"/>
      <w:pgMar w:top="142" w:right="533" w:bottom="567" w:left="562" w:header="564" w:footer="2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39C5" w14:textId="77777777" w:rsidR="007E2EB7" w:rsidRDefault="007E2EB7">
      <w:r>
        <w:separator/>
      </w:r>
    </w:p>
  </w:endnote>
  <w:endnote w:type="continuationSeparator" w:id="0">
    <w:p w14:paraId="634C0E0A" w14:textId="77777777" w:rsidR="007E2EB7" w:rsidRDefault="007E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6A95" w14:textId="56FCFD08" w:rsidR="00D90BD6" w:rsidRPr="00E97724" w:rsidRDefault="00C11446" w:rsidP="00E97724">
    <w:pPr>
      <w:pStyle w:val="Footer"/>
      <w:rPr>
        <w:rFonts w:ascii="Verdana" w:hAnsi="Verdana"/>
        <w:sz w:val="10"/>
        <w:szCs w:val="8"/>
      </w:rPr>
    </w:pPr>
    <w:r w:rsidRPr="006765EE">
      <w:rPr>
        <w:rFonts w:ascii="Verdana" w:hAnsi="Verdana"/>
        <w:szCs w:val="18"/>
      </w:rPr>
      <w:t xml:space="preserve">         </w:t>
    </w:r>
  </w:p>
  <w:tbl>
    <w:tblPr>
      <w:tblW w:w="9833" w:type="dxa"/>
      <w:tblInd w:w="5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60"/>
      <w:gridCol w:w="1418"/>
      <w:gridCol w:w="1701"/>
      <w:gridCol w:w="3454"/>
    </w:tblGrid>
    <w:tr w:rsidR="003D6786" w:rsidRPr="001835CA" w14:paraId="1B896573" w14:textId="77777777" w:rsidTr="00E97724">
      <w:tc>
        <w:tcPr>
          <w:tcW w:w="3260" w:type="dxa"/>
          <w:shd w:val="clear" w:color="auto" w:fill="auto"/>
        </w:tcPr>
        <w:p w14:paraId="37095D62" w14:textId="33FD0380" w:rsidR="003D6786" w:rsidRPr="001835CA" w:rsidRDefault="003D6786" w:rsidP="003D6786">
          <w:pPr>
            <w:pStyle w:val="Footer"/>
            <w:rPr>
              <w:rFonts w:ascii="Verdana" w:hAnsi="Verdana"/>
              <w:sz w:val="16"/>
              <w:szCs w:val="18"/>
            </w:rPr>
          </w:pPr>
          <w:r>
            <w:rPr>
              <w:rFonts w:ascii="Verdana" w:hAnsi="Verdana"/>
              <w:sz w:val="16"/>
              <w:szCs w:val="18"/>
            </w:rPr>
            <w:t>Ref</w:t>
          </w:r>
          <w:r w:rsidRPr="001835CA">
            <w:rPr>
              <w:rFonts w:ascii="Verdana" w:hAnsi="Verdana"/>
              <w:sz w:val="16"/>
              <w:szCs w:val="18"/>
            </w:rPr>
            <w:t xml:space="preserve"> NO: SLG/</w:t>
          </w:r>
          <w:r w:rsidR="00C737B1">
            <w:rPr>
              <w:rFonts w:ascii="Verdana" w:hAnsi="Verdana"/>
              <w:sz w:val="16"/>
              <w:szCs w:val="18"/>
            </w:rPr>
            <w:t>C</w:t>
          </w:r>
          <w:r w:rsidR="00542117">
            <w:rPr>
              <w:rFonts w:ascii="Verdana" w:hAnsi="Verdana"/>
              <w:sz w:val="16"/>
              <w:szCs w:val="18"/>
            </w:rPr>
            <w:t>AP</w:t>
          </w:r>
          <w:r>
            <w:rPr>
              <w:rFonts w:ascii="Verdana" w:hAnsi="Verdana"/>
              <w:sz w:val="16"/>
              <w:szCs w:val="18"/>
            </w:rPr>
            <w:t>/FRM/</w:t>
          </w:r>
          <w:r w:rsidR="00C737B1">
            <w:rPr>
              <w:rFonts w:ascii="Verdana" w:hAnsi="Verdana"/>
              <w:sz w:val="16"/>
              <w:szCs w:val="18"/>
            </w:rPr>
            <w:t>TLB0</w:t>
          </w:r>
          <w:r>
            <w:rPr>
              <w:rFonts w:ascii="Verdana" w:hAnsi="Verdana"/>
              <w:sz w:val="16"/>
              <w:szCs w:val="18"/>
            </w:rPr>
            <w:t>1/1.</w:t>
          </w:r>
          <w:r w:rsidR="00542117">
            <w:rPr>
              <w:rFonts w:ascii="Verdana" w:hAnsi="Verdana"/>
              <w:sz w:val="16"/>
              <w:szCs w:val="18"/>
            </w:rPr>
            <w:t>2</w:t>
          </w:r>
        </w:p>
      </w:tc>
      <w:tc>
        <w:tcPr>
          <w:tcW w:w="1418" w:type="dxa"/>
          <w:shd w:val="clear" w:color="auto" w:fill="auto"/>
        </w:tcPr>
        <w:p w14:paraId="7D5048B2" w14:textId="77777777" w:rsidR="003D6786" w:rsidRPr="001835CA" w:rsidRDefault="003D6786" w:rsidP="003D6786">
          <w:pPr>
            <w:pStyle w:val="Footer"/>
            <w:rPr>
              <w:rFonts w:ascii="Verdana" w:hAnsi="Verdana"/>
              <w:sz w:val="16"/>
              <w:szCs w:val="18"/>
            </w:rPr>
          </w:pPr>
          <w:r>
            <w:rPr>
              <w:rFonts w:ascii="Verdana" w:hAnsi="Verdana"/>
              <w:sz w:val="16"/>
              <w:szCs w:val="18"/>
            </w:rPr>
            <w:t>ISSUE NO.: 01</w:t>
          </w:r>
        </w:p>
      </w:tc>
      <w:tc>
        <w:tcPr>
          <w:tcW w:w="1701" w:type="dxa"/>
          <w:shd w:val="clear" w:color="auto" w:fill="auto"/>
        </w:tcPr>
        <w:p w14:paraId="0C01DB8A" w14:textId="3EC8533E" w:rsidR="003D6786" w:rsidRPr="001835CA" w:rsidRDefault="003D6786" w:rsidP="003D6786">
          <w:pPr>
            <w:pStyle w:val="Footer"/>
            <w:rPr>
              <w:rFonts w:ascii="Verdana" w:hAnsi="Verdana"/>
              <w:sz w:val="16"/>
              <w:szCs w:val="18"/>
            </w:rPr>
          </w:pPr>
          <w:r w:rsidRPr="001835CA">
            <w:rPr>
              <w:rFonts w:ascii="Verdana" w:hAnsi="Verdana"/>
              <w:sz w:val="16"/>
              <w:szCs w:val="18"/>
            </w:rPr>
            <w:t>REVISION NO: 0</w:t>
          </w:r>
          <w:r w:rsidR="00542117">
            <w:rPr>
              <w:rFonts w:ascii="Verdana" w:hAnsi="Verdana"/>
              <w:sz w:val="16"/>
              <w:szCs w:val="18"/>
            </w:rPr>
            <w:t>2</w:t>
          </w:r>
        </w:p>
      </w:tc>
      <w:tc>
        <w:tcPr>
          <w:tcW w:w="3454" w:type="dxa"/>
          <w:shd w:val="clear" w:color="auto" w:fill="auto"/>
        </w:tcPr>
        <w:p w14:paraId="3E4FEED0" w14:textId="6F2E788F" w:rsidR="003D6786" w:rsidRPr="001835CA" w:rsidRDefault="003D6786" w:rsidP="003D6786">
          <w:pPr>
            <w:pStyle w:val="Footer"/>
            <w:rPr>
              <w:rFonts w:ascii="Verdana" w:hAnsi="Verdana"/>
              <w:sz w:val="16"/>
              <w:szCs w:val="18"/>
            </w:rPr>
          </w:pPr>
          <w:r w:rsidRPr="001835CA">
            <w:rPr>
              <w:rFonts w:ascii="Verdana" w:hAnsi="Verdana"/>
              <w:sz w:val="16"/>
              <w:szCs w:val="18"/>
            </w:rPr>
            <w:t>EFFECTIVE DATE:</w:t>
          </w:r>
          <w:r w:rsidR="00542117">
            <w:rPr>
              <w:rFonts w:ascii="Verdana" w:hAnsi="Verdana"/>
              <w:sz w:val="16"/>
              <w:szCs w:val="18"/>
            </w:rPr>
            <w:t>18</w:t>
          </w:r>
          <w:r w:rsidR="00542117" w:rsidRPr="00542117">
            <w:rPr>
              <w:rFonts w:ascii="Verdana" w:hAnsi="Verdana"/>
              <w:sz w:val="16"/>
              <w:szCs w:val="18"/>
              <w:vertAlign w:val="superscript"/>
            </w:rPr>
            <w:t>th</w:t>
          </w:r>
          <w:r w:rsidR="00542117">
            <w:rPr>
              <w:rFonts w:ascii="Verdana" w:hAnsi="Verdana"/>
              <w:sz w:val="16"/>
              <w:szCs w:val="18"/>
            </w:rPr>
            <w:t xml:space="preserve"> April 2022</w:t>
          </w:r>
        </w:p>
      </w:tc>
    </w:tr>
  </w:tbl>
  <w:p w14:paraId="576EEF8A" w14:textId="77777777" w:rsidR="00C11446" w:rsidRPr="006765EE" w:rsidRDefault="00C11446" w:rsidP="00D90BD6">
    <w:pPr>
      <w:pStyle w:val="Footer"/>
      <w:rPr>
        <w:rFonts w:ascii="Verdana" w:hAnsi="Verdana"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DD6F" w14:textId="77777777" w:rsidR="007E2EB7" w:rsidRDefault="007E2EB7">
      <w:r>
        <w:separator/>
      </w:r>
    </w:p>
  </w:footnote>
  <w:footnote w:type="continuationSeparator" w:id="0">
    <w:p w14:paraId="471A7821" w14:textId="77777777" w:rsidR="007E2EB7" w:rsidRDefault="007E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797"/>
      <w:gridCol w:w="11815"/>
    </w:tblGrid>
    <w:tr w:rsidR="003D6786" w14:paraId="3339BEE9" w14:textId="77777777" w:rsidTr="00E97724">
      <w:trPr>
        <w:trHeight w:val="1272"/>
      </w:trPr>
      <w:tc>
        <w:tcPr>
          <w:tcW w:w="3797" w:type="dxa"/>
          <w:tcBorders>
            <w:left w:val="nil"/>
          </w:tcBorders>
          <w:shd w:val="clear" w:color="auto" w:fill="auto"/>
        </w:tcPr>
        <w:p w14:paraId="10FAAC07" w14:textId="77777777" w:rsidR="003D6786" w:rsidRDefault="003D6786" w:rsidP="003D6786">
          <w:pPr>
            <w:pStyle w:val="Header"/>
            <w:ind w:firstLine="181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5DD114" wp14:editId="5006CD2E">
                <wp:simplePos x="0" y="0"/>
                <wp:positionH relativeFrom="column">
                  <wp:posOffset>211859</wp:posOffset>
                </wp:positionH>
                <wp:positionV relativeFrom="paragraph">
                  <wp:posOffset>21532</wp:posOffset>
                </wp:positionV>
                <wp:extent cx="1396964" cy="754727"/>
                <wp:effectExtent l="0" t="0" r="0" b="7620"/>
                <wp:wrapNone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597" cy="769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815" w:type="dxa"/>
          <w:tcBorders>
            <w:right w:val="nil"/>
          </w:tcBorders>
          <w:shd w:val="clear" w:color="auto" w:fill="auto"/>
          <w:vAlign w:val="center"/>
        </w:tcPr>
        <w:p w14:paraId="7BA63B31" w14:textId="390E9243" w:rsidR="003D6786" w:rsidRPr="00286C6E" w:rsidRDefault="003D6786" w:rsidP="00542117">
          <w:pPr>
            <w:pStyle w:val="Header"/>
            <w:tabs>
              <w:tab w:val="left" w:pos="7546"/>
            </w:tabs>
            <w:ind w:left="63" w:right="17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48"/>
              <w:szCs w:val="48"/>
            </w:rPr>
            <w:t>TENDER LOG BOOK</w:t>
          </w:r>
        </w:p>
      </w:tc>
    </w:tr>
  </w:tbl>
  <w:p w14:paraId="46A4AFA4" w14:textId="77777777" w:rsidR="00C11446" w:rsidRPr="003D6786" w:rsidRDefault="00C11446" w:rsidP="003D6786">
    <w:pPr>
      <w:pStyle w:val="Header"/>
    </w:pPr>
    <w:r w:rsidRPr="003D678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FDC"/>
    <w:multiLevelType w:val="hybridMultilevel"/>
    <w:tmpl w:val="5DE6D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1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CNTiPyzwAT+D1cLCKIwWfCGxkmzuQYzTIYc75MZBE2f0cHrNRU618CQulsnEdISIwa64ZOOKKZe1r0Kb0QJMVA==" w:salt="Xqli7hjxlHz5DxxaqFDewA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9A"/>
    <w:rsid w:val="00031E66"/>
    <w:rsid w:val="00062145"/>
    <w:rsid w:val="000735B1"/>
    <w:rsid w:val="00093472"/>
    <w:rsid w:val="0009409B"/>
    <w:rsid w:val="00096E62"/>
    <w:rsid w:val="000A0D5F"/>
    <w:rsid w:val="000A5943"/>
    <w:rsid w:val="000C1374"/>
    <w:rsid w:val="000C479D"/>
    <w:rsid w:val="000D29F8"/>
    <w:rsid w:val="000E169A"/>
    <w:rsid w:val="001004F8"/>
    <w:rsid w:val="0010314A"/>
    <w:rsid w:val="0010384B"/>
    <w:rsid w:val="00105F6F"/>
    <w:rsid w:val="001166C3"/>
    <w:rsid w:val="00122E31"/>
    <w:rsid w:val="00125FF5"/>
    <w:rsid w:val="0013255C"/>
    <w:rsid w:val="001A2471"/>
    <w:rsid w:val="001C785E"/>
    <w:rsid w:val="001D4018"/>
    <w:rsid w:val="001D728C"/>
    <w:rsid w:val="00202BB3"/>
    <w:rsid w:val="0020341C"/>
    <w:rsid w:val="00205150"/>
    <w:rsid w:val="00225906"/>
    <w:rsid w:val="002316C8"/>
    <w:rsid w:val="00232726"/>
    <w:rsid w:val="00242B3D"/>
    <w:rsid w:val="002507C1"/>
    <w:rsid w:val="002622D6"/>
    <w:rsid w:val="002666AF"/>
    <w:rsid w:val="00267120"/>
    <w:rsid w:val="00285923"/>
    <w:rsid w:val="002A0B09"/>
    <w:rsid w:val="002A733F"/>
    <w:rsid w:val="002C2266"/>
    <w:rsid w:val="002F7DF5"/>
    <w:rsid w:val="003106DC"/>
    <w:rsid w:val="0031669F"/>
    <w:rsid w:val="00316F94"/>
    <w:rsid w:val="00317A34"/>
    <w:rsid w:val="00323AAD"/>
    <w:rsid w:val="00335349"/>
    <w:rsid w:val="003532C2"/>
    <w:rsid w:val="003644FA"/>
    <w:rsid w:val="003747AF"/>
    <w:rsid w:val="00375EF5"/>
    <w:rsid w:val="003B6E39"/>
    <w:rsid w:val="003B74CC"/>
    <w:rsid w:val="003B781D"/>
    <w:rsid w:val="003D30AC"/>
    <w:rsid w:val="003D6786"/>
    <w:rsid w:val="003D6B1F"/>
    <w:rsid w:val="003F514F"/>
    <w:rsid w:val="00404DCE"/>
    <w:rsid w:val="00426A04"/>
    <w:rsid w:val="00434BE1"/>
    <w:rsid w:val="004377D3"/>
    <w:rsid w:val="0044276C"/>
    <w:rsid w:val="00447E05"/>
    <w:rsid w:val="00463A48"/>
    <w:rsid w:val="00473493"/>
    <w:rsid w:val="0048084D"/>
    <w:rsid w:val="00481E2B"/>
    <w:rsid w:val="00497D20"/>
    <w:rsid w:val="004A0FC3"/>
    <w:rsid w:val="004B7396"/>
    <w:rsid w:val="005004DA"/>
    <w:rsid w:val="00504653"/>
    <w:rsid w:val="005160C3"/>
    <w:rsid w:val="0053022B"/>
    <w:rsid w:val="00532FBC"/>
    <w:rsid w:val="00542117"/>
    <w:rsid w:val="00554347"/>
    <w:rsid w:val="005709AF"/>
    <w:rsid w:val="00574C23"/>
    <w:rsid w:val="00577D47"/>
    <w:rsid w:val="00596D0C"/>
    <w:rsid w:val="005A294E"/>
    <w:rsid w:val="005C515B"/>
    <w:rsid w:val="005E07B9"/>
    <w:rsid w:val="005F391A"/>
    <w:rsid w:val="0061206A"/>
    <w:rsid w:val="00626884"/>
    <w:rsid w:val="00631EC7"/>
    <w:rsid w:val="00636258"/>
    <w:rsid w:val="006403D3"/>
    <w:rsid w:val="006531ED"/>
    <w:rsid w:val="00666A48"/>
    <w:rsid w:val="0067574F"/>
    <w:rsid w:val="006765EE"/>
    <w:rsid w:val="0068161B"/>
    <w:rsid w:val="00690B1F"/>
    <w:rsid w:val="006A374D"/>
    <w:rsid w:val="006D0942"/>
    <w:rsid w:val="006D26AC"/>
    <w:rsid w:val="006E274E"/>
    <w:rsid w:val="006E29A3"/>
    <w:rsid w:val="006F60D5"/>
    <w:rsid w:val="00746A6D"/>
    <w:rsid w:val="00777202"/>
    <w:rsid w:val="00783026"/>
    <w:rsid w:val="007A1EF8"/>
    <w:rsid w:val="007C63B3"/>
    <w:rsid w:val="007C6B5E"/>
    <w:rsid w:val="007E2EB7"/>
    <w:rsid w:val="00806D64"/>
    <w:rsid w:val="008103A2"/>
    <w:rsid w:val="00847843"/>
    <w:rsid w:val="0085219C"/>
    <w:rsid w:val="00854B30"/>
    <w:rsid w:val="00873741"/>
    <w:rsid w:val="00886727"/>
    <w:rsid w:val="008944AE"/>
    <w:rsid w:val="008A5722"/>
    <w:rsid w:val="008B03C8"/>
    <w:rsid w:val="008C1BBB"/>
    <w:rsid w:val="008C51AF"/>
    <w:rsid w:val="008C6022"/>
    <w:rsid w:val="008E77F5"/>
    <w:rsid w:val="008F1B4D"/>
    <w:rsid w:val="008F66D8"/>
    <w:rsid w:val="00917268"/>
    <w:rsid w:val="00917FAB"/>
    <w:rsid w:val="00934192"/>
    <w:rsid w:val="009474B9"/>
    <w:rsid w:val="009528C9"/>
    <w:rsid w:val="0097027C"/>
    <w:rsid w:val="009736E9"/>
    <w:rsid w:val="00993677"/>
    <w:rsid w:val="009B11B7"/>
    <w:rsid w:val="009B466D"/>
    <w:rsid w:val="009D44EB"/>
    <w:rsid w:val="009F0562"/>
    <w:rsid w:val="009F0E55"/>
    <w:rsid w:val="009F2E02"/>
    <w:rsid w:val="009F5D13"/>
    <w:rsid w:val="00A05116"/>
    <w:rsid w:val="00A07574"/>
    <w:rsid w:val="00A20783"/>
    <w:rsid w:val="00A27D36"/>
    <w:rsid w:val="00A3694A"/>
    <w:rsid w:val="00A43558"/>
    <w:rsid w:val="00A508E0"/>
    <w:rsid w:val="00A765DC"/>
    <w:rsid w:val="00A81E3D"/>
    <w:rsid w:val="00A900F0"/>
    <w:rsid w:val="00AE0E99"/>
    <w:rsid w:val="00AF265A"/>
    <w:rsid w:val="00B23E6F"/>
    <w:rsid w:val="00B31904"/>
    <w:rsid w:val="00B367E9"/>
    <w:rsid w:val="00B61803"/>
    <w:rsid w:val="00B72FE1"/>
    <w:rsid w:val="00B7340C"/>
    <w:rsid w:val="00BB012F"/>
    <w:rsid w:val="00BC0A5A"/>
    <w:rsid w:val="00BC34D9"/>
    <w:rsid w:val="00BE148D"/>
    <w:rsid w:val="00C02FCF"/>
    <w:rsid w:val="00C11446"/>
    <w:rsid w:val="00C51DA0"/>
    <w:rsid w:val="00C5316A"/>
    <w:rsid w:val="00C53861"/>
    <w:rsid w:val="00C737B1"/>
    <w:rsid w:val="00C756B1"/>
    <w:rsid w:val="00CB2EE5"/>
    <w:rsid w:val="00CB469A"/>
    <w:rsid w:val="00CC2792"/>
    <w:rsid w:val="00CC3016"/>
    <w:rsid w:val="00CC4AF8"/>
    <w:rsid w:val="00D26756"/>
    <w:rsid w:val="00D340F2"/>
    <w:rsid w:val="00D630C6"/>
    <w:rsid w:val="00D657D6"/>
    <w:rsid w:val="00D85389"/>
    <w:rsid w:val="00D90BD6"/>
    <w:rsid w:val="00DB1D9D"/>
    <w:rsid w:val="00DB5544"/>
    <w:rsid w:val="00DE13FD"/>
    <w:rsid w:val="00DF0290"/>
    <w:rsid w:val="00DF1790"/>
    <w:rsid w:val="00DF4657"/>
    <w:rsid w:val="00E044A4"/>
    <w:rsid w:val="00E0704B"/>
    <w:rsid w:val="00E1748E"/>
    <w:rsid w:val="00E44D6A"/>
    <w:rsid w:val="00E44DD0"/>
    <w:rsid w:val="00E50076"/>
    <w:rsid w:val="00E50471"/>
    <w:rsid w:val="00E55AF9"/>
    <w:rsid w:val="00E6016C"/>
    <w:rsid w:val="00E80A05"/>
    <w:rsid w:val="00E80CC4"/>
    <w:rsid w:val="00E81A62"/>
    <w:rsid w:val="00E97724"/>
    <w:rsid w:val="00EE4028"/>
    <w:rsid w:val="00EF20C0"/>
    <w:rsid w:val="00F02289"/>
    <w:rsid w:val="00F125A0"/>
    <w:rsid w:val="00F13B01"/>
    <w:rsid w:val="00F66500"/>
    <w:rsid w:val="00F84C0C"/>
    <w:rsid w:val="00F9582F"/>
    <w:rsid w:val="00FA2D96"/>
    <w:rsid w:val="00FA3D80"/>
    <w:rsid w:val="00FE1C21"/>
    <w:rsid w:val="00FF3150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3FD67"/>
  <w15:chartTrackingRefBased/>
  <w15:docId w15:val="{5C6888F8-F073-40A9-8D45-8A1886F5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AC"/>
    <w:rPr>
      <w:lang w:val="en-US" w:eastAsia="en-US"/>
    </w:rPr>
  </w:style>
  <w:style w:type="paragraph" w:styleId="Heading1">
    <w:name w:val="heading 1"/>
    <w:basedOn w:val="Normal"/>
    <w:next w:val="Normal"/>
    <w:qFormat/>
    <w:rsid w:val="003D30A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D30AC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D30AC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D30AC"/>
    <w:pPr>
      <w:keepNext/>
      <w:jc w:val="center"/>
      <w:outlineLvl w:val="3"/>
    </w:pPr>
    <w:rPr>
      <w:b/>
      <w:i/>
      <w:sz w:val="36"/>
    </w:rPr>
  </w:style>
  <w:style w:type="paragraph" w:styleId="Heading5">
    <w:name w:val="heading 5"/>
    <w:basedOn w:val="Normal"/>
    <w:next w:val="Normal"/>
    <w:qFormat/>
    <w:rsid w:val="003D30AC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D30AC"/>
    <w:pPr>
      <w:keepNext/>
      <w:jc w:val="right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3D30AC"/>
    <w:pPr>
      <w:keepNext/>
      <w:jc w:val="center"/>
      <w:outlineLvl w:val="6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0AC"/>
    <w:pPr>
      <w:jc w:val="center"/>
    </w:pPr>
    <w:rPr>
      <w:b/>
      <w:i/>
      <w:sz w:val="40"/>
    </w:rPr>
  </w:style>
  <w:style w:type="table" w:styleId="TableGrid">
    <w:name w:val="Table Grid"/>
    <w:basedOn w:val="TableNormal"/>
    <w:uiPriority w:val="59"/>
    <w:rsid w:val="00E44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uiPriority w:val="99"/>
    <w:unhideWhenUsed/>
    <w:rsid w:val="003D3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3D30AC"/>
  </w:style>
  <w:style w:type="paragraph" w:styleId="Footer">
    <w:name w:val="footer"/>
    <w:basedOn w:val="Normal"/>
    <w:uiPriority w:val="99"/>
    <w:unhideWhenUsed/>
    <w:rsid w:val="003D3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3D30AC"/>
  </w:style>
  <w:style w:type="paragraph" w:styleId="BalloonText">
    <w:name w:val="Balloon Text"/>
    <w:basedOn w:val="Normal"/>
    <w:link w:val="BalloonTextChar"/>
    <w:uiPriority w:val="99"/>
    <w:semiHidden/>
    <w:unhideWhenUsed/>
    <w:rsid w:val="00DB55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544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9F5D13"/>
    <w:rPr>
      <w:rFonts w:ascii="Arial" w:eastAsia="SimSun" w:hAnsi="Arial"/>
      <w:szCs w:val="24"/>
      <w:lang w:val="x-none"/>
    </w:rPr>
  </w:style>
  <w:style w:type="character" w:customStyle="1" w:styleId="BodyTextChar">
    <w:name w:val="Body Text Char"/>
    <w:link w:val="BodyText"/>
    <w:rsid w:val="009F5D13"/>
    <w:rPr>
      <w:rFonts w:ascii="Arial" w:eastAsia="SimSun" w:hAnsi="Arial" w:cs="Arial"/>
      <w:szCs w:val="24"/>
      <w:lang w:eastAsia="en-US"/>
    </w:rPr>
  </w:style>
  <w:style w:type="table" w:styleId="GridTable1Light">
    <w:name w:val="Grid Table 1 Light"/>
    <w:basedOn w:val="TableNormal"/>
    <w:uiPriority w:val="46"/>
    <w:rsid w:val="007C63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trol%20Document\FORM\CONTRACT\SLG-C-F01%20REV01%20-%20TENDER%20LOG%20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7955D-F74D-4498-9A78-C0D20A97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SLG-C-F01 REV01 - TENDER LOG BOOK</Template>
  <TotalTime>32</TotalTime>
  <Pages>1</Pages>
  <Words>12</Words>
  <Characters>152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Re-evaluation of Approved Suppllier_Vendor Form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Re-evaluation of Approved Suppllier_Vendor Form</dc:title>
  <dc:subject/>
  <dc:creator>user</dc:creator>
  <cp:keywords/>
  <cp:lastModifiedBy>SLG Construction Sdn Bhd</cp:lastModifiedBy>
  <cp:revision>5</cp:revision>
  <cp:lastPrinted>2018-12-31T07:10:00Z</cp:lastPrinted>
  <dcterms:created xsi:type="dcterms:W3CDTF">2021-02-18T01:19:00Z</dcterms:created>
  <dcterms:modified xsi:type="dcterms:W3CDTF">2022-04-19T07:10:00Z</dcterms:modified>
</cp:coreProperties>
</file>